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2E" w:rsidRDefault="00E7022E" w:rsidP="006318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7022E" w:rsidRPr="00930544" w:rsidRDefault="00E7022E" w:rsidP="0063181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54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учреждения культуры </w:t>
      </w:r>
    </w:p>
    <w:p w:rsidR="00E7022E" w:rsidRPr="00930544" w:rsidRDefault="00E7022E" w:rsidP="0063181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544">
        <w:rPr>
          <w:rFonts w:ascii="Times New Roman" w:hAnsi="Times New Roman" w:cs="Times New Roman"/>
          <w:b/>
          <w:bCs/>
          <w:sz w:val="24"/>
          <w:szCs w:val="24"/>
        </w:rPr>
        <w:t xml:space="preserve">«Межпоселенческого центра народного творчества и культурно-спортивной деятельности Асиновского района» </w:t>
      </w:r>
    </w:p>
    <w:p w:rsidR="00E7022E" w:rsidRPr="00930544" w:rsidRDefault="00E7022E" w:rsidP="00930544">
      <w:pPr>
        <w:jc w:val="center"/>
        <w:rPr>
          <w:rFonts w:ascii="Times New Roman" w:hAnsi="Times New Roman" w:cs="Times New Roman"/>
          <w:u w:val="single"/>
        </w:rPr>
      </w:pPr>
      <w:r w:rsidRPr="00930544">
        <w:rPr>
          <w:rFonts w:ascii="Times New Roman" w:hAnsi="Times New Roman" w:cs="Times New Roman"/>
          <w:u w:val="single"/>
        </w:rPr>
        <w:t xml:space="preserve">636840, г. Асино,  ул. Ленина,  19,  тел./факс  2-19-72,   </w:t>
      </w:r>
      <w:r w:rsidRPr="00930544">
        <w:rPr>
          <w:rFonts w:ascii="Times New Roman" w:hAnsi="Times New Roman" w:cs="Times New Roman"/>
          <w:u w:val="single"/>
          <w:lang w:val="en-US"/>
        </w:rPr>
        <w:t>e</w:t>
      </w:r>
      <w:r w:rsidRPr="00930544">
        <w:rPr>
          <w:rFonts w:ascii="Times New Roman" w:hAnsi="Times New Roman" w:cs="Times New Roman"/>
          <w:u w:val="single"/>
        </w:rPr>
        <w:t>-</w:t>
      </w:r>
      <w:r w:rsidRPr="00930544">
        <w:rPr>
          <w:rFonts w:ascii="Times New Roman" w:hAnsi="Times New Roman" w:cs="Times New Roman"/>
          <w:u w:val="single"/>
          <w:lang w:val="en-US"/>
        </w:rPr>
        <w:t>mail</w:t>
      </w:r>
      <w:r w:rsidRPr="00930544">
        <w:rPr>
          <w:rFonts w:ascii="Times New Roman" w:hAnsi="Times New Roman" w:cs="Times New Roman"/>
          <w:u w:val="single"/>
        </w:rPr>
        <w:t xml:space="preserve">: </w:t>
      </w:r>
      <w:hyperlink r:id="rId4" w:history="1">
        <w:r w:rsidRPr="000D3F36">
          <w:rPr>
            <w:rStyle w:val="Hyperlink"/>
            <w:rFonts w:ascii="Times New Roman" w:hAnsi="Times New Roman" w:cs="Times New Roman"/>
          </w:rPr>
          <w:t>gdkvostok@yandex.ru</w:t>
        </w:r>
      </w:hyperlink>
      <w:r>
        <w:t xml:space="preserve"> </w:t>
      </w:r>
    </w:p>
    <w:p w:rsidR="00E7022E" w:rsidRPr="00930544" w:rsidRDefault="00E7022E" w:rsidP="00631812">
      <w:pPr>
        <w:pStyle w:val="NoSpacing"/>
        <w:jc w:val="center"/>
        <w:rPr>
          <w:sz w:val="28"/>
          <w:szCs w:val="28"/>
        </w:rPr>
      </w:pPr>
      <w:r>
        <w:rPr>
          <w:rFonts w:ascii="Arial Narrow" w:hAnsi="Arial Narrow" w:cs="Arial Narrow"/>
          <w:sz w:val="24"/>
          <w:szCs w:val="24"/>
        </w:rPr>
        <w:t xml:space="preserve"> </w:t>
      </w:r>
      <w:r w:rsidRPr="00930544">
        <w:rPr>
          <w:sz w:val="28"/>
          <w:szCs w:val="28"/>
        </w:rPr>
        <w:t xml:space="preserve">               </w:t>
      </w:r>
    </w:p>
    <w:p w:rsidR="00E7022E" w:rsidRPr="00930544" w:rsidRDefault="00E7022E" w:rsidP="00930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0544">
        <w:rPr>
          <w:rFonts w:ascii="Times New Roman" w:hAnsi="Times New Roman" w:cs="Times New Roman"/>
          <w:sz w:val="28"/>
          <w:szCs w:val="28"/>
        </w:rPr>
        <w:t>План  мероприятий 14 октября</w:t>
      </w:r>
    </w:p>
    <w:p w:rsidR="00E7022E" w:rsidRPr="00930544" w:rsidRDefault="00E7022E" w:rsidP="00631812">
      <w:pPr>
        <w:spacing w:after="0"/>
        <w:jc w:val="center"/>
        <w:rPr>
          <w:sz w:val="28"/>
          <w:szCs w:val="28"/>
        </w:rPr>
      </w:pPr>
      <w:r w:rsidRPr="00930544">
        <w:rPr>
          <w:sz w:val="28"/>
          <w:szCs w:val="28"/>
        </w:rPr>
        <w:t>(Покров Пресвятой Богородицы)</w:t>
      </w:r>
    </w:p>
    <w:p w:rsidR="00E7022E" w:rsidRDefault="00E7022E" w:rsidP="00631812">
      <w:pPr>
        <w:spacing w:after="0"/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2156"/>
        <w:gridCol w:w="2180"/>
        <w:gridCol w:w="1496"/>
        <w:gridCol w:w="1641"/>
        <w:gridCol w:w="1568"/>
      </w:tblGrid>
      <w:tr w:rsidR="00E7022E" w:rsidRPr="006864A4">
        <w:tc>
          <w:tcPr>
            <w:tcW w:w="53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№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п\п</w:t>
            </w:r>
          </w:p>
        </w:tc>
        <w:tc>
          <w:tcPr>
            <w:tcW w:w="215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Наименование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учреждений</w:t>
            </w:r>
          </w:p>
        </w:tc>
        <w:tc>
          <w:tcPr>
            <w:tcW w:w="218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 xml:space="preserve">Наименование 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мероприятия</w:t>
            </w:r>
          </w:p>
        </w:tc>
        <w:tc>
          <w:tcPr>
            <w:tcW w:w="149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Дата, время</w:t>
            </w:r>
          </w:p>
        </w:tc>
        <w:tc>
          <w:tcPr>
            <w:tcW w:w="1641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Ответственный</w:t>
            </w:r>
          </w:p>
        </w:tc>
        <w:tc>
          <w:tcPr>
            <w:tcW w:w="1568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Телефон</w:t>
            </w:r>
          </w:p>
        </w:tc>
      </w:tr>
      <w:tr w:rsidR="00E7022E" w:rsidRPr="006864A4">
        <w:tc>
          <w:tcPr>
            <w:tcW w:w="53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1.</w:t>
            </w:r>
          </w:p>
        </w:tc>
        <w:tc>
          <w:tcPr>
            <w:tcW w:w="215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Филимоновский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Центр Досуга</w:t>
            </w:r>
          </w:p>
        </w:tc>
        <w:tc>
          <w:tcPr>
            <w:tcW w:w="218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«Покровские посиделки» вечер отдыха</w:t>
            </w:r>
          </w:p>
        </w:tc>
        <w:tc>
          <w:tcPr>
            <w:tcW w:w="149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14 октября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13</w:t>
            </w:r>
            <w:r>
              <w:t>.00</w:t>
            </w:r>
            <w:r w:rsidRPr="006864A4">
              <w:t>ч</w:t>
            </w:r>
            <w:r>
              <w:t>.</w:t>
            </w:r>
          </w:p>
        </w:tc>
        <w:tc>
          <w:tcPr>
            <w:tcW w:w="1641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Бычина З.А.</w:t>
            </w:r>
          </w:p>
        </w:tc>
        <w:tc>
          <w:tcPr>
            <w:tcW w:w="1568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89095406557</w:t>
            </w:r>
          </w:p>
        </w:tc>
      </w:tr>
      <w:tr w:rsidR="00E7022E" w:rsidRPr="006864A4">
        <w:tc>
          <w:tcPr>
            <w:tcW w:w="53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2.</w:t>
            </w:r>
          </w:p>
        </w:tc>
        <w:tc>
          <w:tcPr>
            <w:tcW w:w="215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Культурно-туристический комплекс «Сибирская усадьба Н.А.Лампсакова»</w:t>
            </w:r>
          </w:p>
        </w:tc>
        <w:tc>
          <w:tcPr>
            <w:tcW w:w="218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«Покров встреча осени с зимой» музейно-познавательное мероприятие мастер-класс</w:t>
            </w:r>
          </w:p>
        </w:tc>
        <w:tc>
          <w:tcPr>
            <w:tcW w:w="1496" w:type="dxa"/>
          </w:tcPr>
          <w:p w:rsidR="00E7022E" w:rsidRDefault="00E7022E" w:rsidP="006864A4">
            <w:pPr>
              <w:spacing w:after="0" w:line="240" w:lineRule="auto"/>
            </w:pPr>
            <w:r w:rsidRPr="006864A4">
              <w:t>14 октября</w:t>
            </w:r>
          </w:p>
          <w:p w:rsidR="00E7022E" w:rsidRDefault="00E7022E" w:rsidP="006864A4">
            <w:pPr>
              <w:spacing w:after="0" w:line="240" w:lineRule="auto"/>
            </w:pPr>
            <w:r>
              <w:t>13.00ч.</w:t>
            </w:r>
          </w:p>
          <w:p w:rsidR="00E7022E" w:rsidRPr="006864A4" w:rsidRDefault="00E7022E" w:rsidP="006864A4">
            <w:pPr>
              <w:spacing w:after="0" w:line="240" w:lineRule="auto"/>
            </w:pPr>
          </w:p>
          <w:p w:rsidR="00E7022E" w:rsidRPr="006864A4" w:rsidRDefault="00E7022E" w:rsidP="006864A4">
            <w:pPr>
              <w:spacing w:after="0" w:line="240" w:lineRule="auto"/>
            </w:pPr>
          </w:p>
        </w:tc>
        <w:tc>
          <w:tcPr>
            <w:tcW w:w="1641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Стецко З.С.</w:t>
            </w:r>
          </w:p>
        </w:tc>
        <w:tc>
          <w:tcPr>
            <w:tcW w:w="1568" w:type="dxa"/>
          </w:tcPr>
          <w:p w:rsidR="00E7022E" w:rsidRDefault="00E7022E" w:rsidP="006864A4">
            <w:pPr>
              <w:spacing w:after="0" w:line="240" w:lineRule="auto"/>
            </w:pPr>
            <w:r>
              <w:t>2-30-22,</w:t>
            </w:r>
          </w:p>
          <w:p w:rsidR="00E7022E" w:rsidRPr="006864A4" w:rsidRDefault="00E7022E" w:rsidP="006864A4">
            <w:pPr>
              <w:spacing w:after="0" w:line="240" w:lineRule="auto"/>
            </w:pPr>
            <w:r>
              <w:t>89095464454</w:t>
            </w:r>
          </w:p>
        </w:tc>
      </w:tr>
      <w:tr w:rsidR="00E7022E" w:rsidRPr="006864A4">
        <w:tc>
          <w:tcPr>
            <w:tcW w:w="53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3.</w:t>
            </w:r>
          </w:p>
        </w:tc>
        <w:tc>
          <w:tcPr>
            <w:tcW w:w="215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Новокусковский Дом культуры</w:t>
            </w:r>
          </w:p>
        </w:tc>
        <w:tc>
          <w:tcPr>
            <w:tcW w:w="218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Праздник Великого покрова –молодежные посиделки в русской горнице</w:t>
            </w:r>
          </w:p>
          <w:p w:rsidR="00E7022E" w:rsidRPr="006864A4" w:rsidRDefault="00E7022E" w:rsidP="006864A4">
            <w:pPr>
              <w:spacing w:after="0" w:line="240" w:lineRule="auto"/>
            </w:pPr>
          </w:p>
        </w:tc>
        <w:tc>
          <w:tcPr>
            <w:tcW w:w="1496" w:type="dxa"/>
          </w:tcPr>
          <w:p w:rsidR="00E7022E" w:rsidRDefault="00E7022E" w:rsidP="006864A4">
            <w:pPr>
              <w:spacing w:after="0" w:line="240" w:lineRule="auto"/>
            </w:pPr>
            <w:r w:rsidRPr="006864A4">
              <w:t xml:space="preserve">14 октября </w:t>
            </w:r>
          </w:p>
          <w:p w:rsidR="00E7022E" w:rsidRPr="006864A4" w:rsidRDefault="00E7022E" w:rsidP="006864A4">
            <w:pPr>
              <w:spacing w:after="0" w:line="240" w:lineRule="auto"/>
            </w:pPr>
            <w:r>
              <w:t>16.00ч.</w:t>
            </w:r>
          </w:p>
        </w:tc>
        <w:tc>
          <w:tcPr>
            <w:tcW w:w="1641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Пангина Е.М.</w:t>
            </w:r>
          </w:p>
        </w:tc>
        <w:tc>
          <w:tcPr>
            <w:tcW w:w="1568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4-51-22</w:t>
            </w:r>
          </w:p>
        </w:tc>
      </w:tr>
      <w:tr w:rsidR="00E7022E" w:rsidRPr="006864A4">
        <w:tc>
          <w:tcPr>
            <w:tcW w:w="53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4.</w:t>
            </w:r>
          </w:p>
        </w:tc>
        <w:tc>
          <w:tcPr>
            <w:tcW w:w="215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Большекордонский Центр Досуга</w:t>
            </w:r>
          </w:p>
        </w:tc>
        <w:tc>
          <w:tcPr>
            <w:tcW w:w="218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«Покровский хоровод» посиделки</w:t>
            </w:r>
          </w:p>
        </w:tc>
        <w:tc>
          <w:tcPr>
            <w:tcW w:w="149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 xml:space="preserve">19 октября 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19</w:t>
            </w:r>
            <w:r>
              <w:t>.00</w:t>
            </w:r>
            <w:r w:rsidRPr="006864A4">
              <w:t>ч</w:t>
            </w:r>
            <w:r>
              <w:t>.</w:t>
            </w:r>
          </w:p>
        </w:tc>
        <w:tc>
          <w:tcPr>
            <w:tcW w:w="1641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Перервина Е.А.</w:t>
            </w:r>
          </w:p>
        </w:tc>
        <w:tc>
          <w:tcPr>
            <w:tcW w:w="1568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89050891912</w:t>
            </w:r>
          </w:p>
        </w:tc>
      </w:tr>
      <w:tr w:rsidR="00E7022E" w:rsidRPr="006864A4">
        <w:tc>
          <w:tcPr>
            <w:tcW w:w="53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5.</w:t>
            </w:r>
          </w:p>
        </w:tc>
        <w:tc>
          <w:tcPr>
            <w:tcW w:w="215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Новониколаевский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Дом культуры</w:t>
            </w:r>
          </w:p>
        </w:tc>
        <w:tc>
          <w:tcPr>
            <w:tcW w:w="218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«Праздник Покрова Пресвятой Богородицы» познавательная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программа</w:t>
            </w:r>
          </w:p>
        </w:tc>
        <w:tc>
          <w:tcPr>
            <w:tcW w:w="1496" w:type="dxa"/>
          </w:tcPr>
          <w:p w:rsidR="00E7022E" w:rsidRDefault="00E7022E" w:rsidP="006864A4">
            <w:pPr>
              <w:spacing w:after="0" w:line="240" w:lineRule="auto"/>
            </w:pPr>
            <w:r w:rsidRPr="006864A4">
              <w:t>6 октября</w:t>
            </w:r>
          </w:p>
          <w:p w:rsidR="00E7022E" w:rsidRPr="006864A4" w:rsidRDefault="00E7022E" w:rsidP="006864A4">
            <w:pPr>
              <w:spacing w:after="0" w:line="240" w:lineRule="auto"/>
            </w:pPr>
            <w:r>
              <w:t xml:space="preserve"> 12.00ч.</w:t>
            </w:r>
          </w:p>
        </w:tc>
        <w:tc>
          <w:tcPr>
            <w:tcW w:w="1641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Барминский С.И.</w:t>
            </w:r>
          </w:p>
        </w:tc>
        <w:tc>
          <w:tcPr>
            <w:tcW w:w="1568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89069543137</w:t>
            </w:r>
          </w:p>
        </w:tc>
      </w:tr>
      <w:tr w:rsidR="00E7022E" w:rsidRPr="006864A4">
        <w:tc>
          <w:tcPr>
            <w:tcW w:w="53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6.</w:t>
            </w:r>
          </w:p>
        </w:tc>
        <w:tc>
          <w:tcPr>
            <w:tcW w:w="215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Маложировский Центр Досуга</w:t>
            </w:r>
          </w:p>
        </w:tc>
        <w:tc>
          <w:tcPr>
            <w:tcW w:w="218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«Покрой Покров землю» познавательная программа</w:t>
            </w:r>
          </w:p>
        </w:tc>
        <w:tc>
          <w:tcPr>
            <w:tcW w:w="149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14 октября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18</w:t>
            </w:r>
            <w:r>
              <w:t>.00</w:t>
            </w:r>
            <w:r w:rsidRPr="006864A4">
              <w:t>ч</w:t>
            </w:r>
            <w:r>
              <w:t>.</w:t>
            </w:r>
          </w:p>
        </w:tc>
        <w:tc>
          <w:tcPr>
            <w:tcW w:w="1641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Семенчук В.Г.</w:t>
            </w:r>
          </w:p>
        </w:tc>
        <w:tc>
          <w:tcPr>
            <w:tcW w:w="1568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4-31-05</w:t>
            </w:r>
          </w:p>
        </w:tc>
      </w:tr>
      <w:tr w:rsidR="00E7022E" w:rsidRPr="006864A4">
        <w:tc>
          <w:tcPr>
            <w:tcW w:w="53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7.</w:t>
            </w:r>
          </w:p>
        </w:tc>
        <w:tc>
          <w:tcPr>
            <w:tcW w:w="215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Светлинский Центр Досуга</w:t>
            </w:r>
          </w:p>
        </w:tc>
        <w:tc>
          <w:tcPr>
            <w:tcW w:w="218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«Покровские вечера» тематическая программа для молодежи</w:t>
            </w:r>
          </w:p>
        </w:tc>
        <w:tc>
          <w:tcPr>
            <w:tcW w:w="1496" w:type="dxa"/>
          </w:tcPr>
          <w:p w:rsidR="00E7022E" w:rsidRDefault="00E7022E" w:rsidP="006864A4">
            <w:pPr>
              <w:spacing w:after="0" w:line="240" w:lineRule="auto"/>
            </w:pPr>
            <w:r w:rsidRPr="006864A4">
              <w:t xml:space="preserve">14 октября </w:t>
            </w:r>
          </w:p>
          <w:p w:rsidR="00E7022E" w:rsidRPr="006864A4" w:rsidRDefault="00E7022E" w:rsidP="006864A4">
            <w:pPr>
              <w:spacing w:after="0" w:line="240" w:lineRule="auto"/>
            </w:pPr>
            <w:r>
              <w:t>20.00ч.</w:t>
            </w:r>
          </w:p>
        </w:tc>
        <w:tc>
          <w:tcPr>
            <w:tcW w:w="1641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Старкова Е.И.</w:t>
            </w:r>
          </w:p>
        </w:tc>
        <w:tc>
          <w:tcPr>
            <w:tcW w:w="1568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89528938142</w:t>
            </w:r>
          </w:p>
        </w:tc>
      </w:tr>
      <w:tr w:rsidR="00E7022E" w:rsidRPr="006864A4">
        <w:tc>
          <w:tcPr>
            <w:tcW w:w="53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8.</w:t>
            </w:r>
          </w:p>
        </w:tc>
        <w:tc>
          <w:tcPr>
            <w:tcW w:w="215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ЦКиД</w:t>
            </w:r>
          </w:p>
        </w:tc>
        <w:tc>
          <w:tcPr>
            <w:tcW w:w="218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«Платок узорный» выставка, платков шалей</w:t>
            </w:r>
          </w:p>
        </w:tc>
        <w:tc>
          <w:tcPr>
            <w:tcW w:w="149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 xml:space="preserve">14 октября 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12</w:t>
            </w:r>
            <w:r>
              <w:t>.00</w:t>
            </w:r>
            <w:r w:rsidRPr="006864A4">
              <w:t>ч</w:t>
            </w:r>
            <w:r>
              <w:t>.</w:t>
            </w:r>
          </w:p>
        </w:tc>
        <w:tc>
          <w:tcPr>
            <w:tcW w:w="1641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Абрамова Н.В.</w:t>
            </w:r>
          </w:p>
        </w:tc>
        <w:tc>
          <w:tcPr>
            <w:tcW w:w="1568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2-30-22</w:t>
            </w:r>
          </w:p>
        </w:tc>
      </w:tr>
      <w:tr w:rsidR="00E7022E" w:rsidRPr="006864A4">
        <w:tc>
          <w:tcPr>
            <w:tcW w:w="530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9.</w:t>
            </w:r>
          </w:p>
        </w:tc>
        <w:tc>
          <w:tcPr>
            <w:tcW w:w="215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ГДК</w:t>
            </w:r>
          </w:p>
        </w:tc>
        <w:tc>
          <w:tcPr>
            <w:tcW w:w="2180" w:type="dxa"/>
          </w:tcPr>
          <w:p w:rsidR="00E7022E" w:rsidRPr="006864A4" w:rsidRDefault="00E7022E" w:rsidP="006864A4">
            <w:pPr>
              <w:spacing w:after="0" w:line="240" w:lineRule="auto"/>
            </w:pPr>
            <w:r>
              <w:t xml:space="preserve"> Покровские посиделки», театрализованный концерт коллективов учреждений культуры и дополнительного  образования  Асиновского района.</w:t>
            </w:r>
          </w:p>
        </w:tc>
        <w:tc>
          <w:tcPr>
            <w:tcW w:w="1496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14 октября</w:t>
            </w:r>
          </w:p>
          <w:p w:rsidR="00E7022E" w:rsidRPr="006864A4" w:rsidRDefault="00E7022E" w:rsidP="006864A4">
            <w:pPr>
              <w:spacing w:after="0" w:line="240" w:lineRule="auto"/>
            </w:pPr>
            <w:r w:rsidRPr="006864A4">
              <w:t>15</w:t>
            </w:r>
            <w:r>
              <w:t>.00</w:t>
            </w:r>
            <w:r w:rsidRPr="006864A4">
              <w:t>ч</w:t>
            </w:r>
            <w:r>
              <w:t>.</w:t>
            </w:r>
          </w:p>
        </w:tc>
        <w:tc>
          <w:tcPr>
            <w:tcW w:w="1641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Кухтинова Т.В.</w:t>
            </w:r>
          </w:p>
        </w:tc>
        <w:tc>
          <w:tcPr>
            <w:tcW w:w="1568" w:type="dxa"/>
          </w:tcPr>
          <w:p w:rsidR="00E7022E" w:rsidRPr="006864A4" w:rsidRDefault="00E7022E" w:rsidP="006864A4">
            <w:pPr>
              <w:spacing w:after="0" w:line="240" w:lineRule="auto"/>
            </w:pPr>
            <w:r w:rsidRPr="006864A4">
              <w:t>2-19-82</w:t>
            </w:r>
          </w:p>
        </w:tc>
      </w:tr>
    </w:tbl>
    <w:p w:rsidR="00E7022E" w:rsidRDefault="00E7022E" w:rsidP="00CF2829"/>
    <w:p w:rsidR="00E7022E" w:rsidRDefault="00E7022E"/>
    <w:sectPr w:rsidR="00E7022E" w:rsidSect="000E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829"/>
    <w:rsid w:val="00045AD5"/>
    <w:rsid w:val="000D3F36"/>
    <w:rsid w:val="000E0FE5"/>
    <w:rsid w:val="0014220E"/>
    <w:rsid w:val="001C595E"/>
    <w:rsid w:val="002A7EDE"/>
    <w:rsid w:val="00455DE0"/>
    <w:rsid w:val="00473706"/>
    <w:rsid w:val="00480E3C"/>
    <w:rsid w:val="00482A81"/>
    <w:rsid w:val="00562E05"/>
    <w:rsid w:val="005A4158"/>
    <w:rsid w:val="00612BEC"/>
    <w:rsid w:val="00631812"/>
    <w:rsid w:val="006864A4"/>
    <w:rsid w:val="00695C0A"/>
    <w:rsid w:val="006A7785"/>
    <w:rsid w:val="006B08C1"/>
    <w:rsid w:val="006D0917"/>
    <w:rsid w:val="006E536E"/>
    <w:rsid w:val="006F58BB"/>
    <w:rsid w:val="00701031"/>
    <w:rsid w:val="007B76CD"/>
    <w:rsid w:val="00821F73"/>
    <w:rsid w:val="00910EA5"/>
    <w:rsid w:val="00930544"/>
    <w:rsid w:val="009448DD"/>
    <w:rsid w:val="009C7C30"/>
    <w:rsid w:val="00A150FA"/>
    <w:rsid w:val="00AA59C3"/>
    <w:rsid w:val="00B46FB0"/>
    <w:rsid w:val="00B746C8"/>
    <w:rsid w:val="00B75841"/>
    <w:rsid w:val="00BA41A7"/>
    <w:rsid w:val="00BC04EF"/>
    <w:rsid w:val="00BD2D31"/>
    <w:rsid w:val="00BD6710"/>
    <w:rsid w:val="00BE283A"/>
    <w:rsid w:val="00BE6ABF"/>
    <w:rsid w:val="00C6417B"/>
    <w:rsid w:val="00CF2829"/>
    <w:rsid w:val="00D008C6"/>
    <w:rsid w:val="00D31A93"/>
    <w:rsid w:val="00E7022E"/>
    <w:rsid w:val="00E746E8"/>
    <w:rsid w:val="00E945C0"/>
    <w:rsid w:val="00EA4983"/>
    <w:rsid w:val="00EC6ECB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282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F2829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930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kvosto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252</Words>
  <Characters>1441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12</cp:revision>
  <cp:lastPrinted>2013-10-08T04:03:00Z</cp:lastPrinted>
  <dcterms:created xsi:type="dcterms:W3CDTF">2013-10-08T02:15:00Z</dcterms:created>
  <dcterms:modified xsi:type="dcterms:W3CDTF">2013-10-08T07:46:00Z</dcterms:modified>
</cp:coreProperties>
</file>